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F16" w:rsidP="00CE3C26" w:rsidRDefault="00AB5F16" w14:paraId="74E2B5AC" w14:textId="11683CD0">
      <w:pPr>
        <w:jc w:val="center"/>
        <w:rPr>
          <w:b/>
          <w:sz w:val="28"/>
          <w:szCs w:val="28"/>
        </w:rPr>
      </w:pPr>
    </w:p>
    <w:p w:rsidR="00EA280F" w:rsidP="00CE3C26" w:rsidRDefault="00EA280F" w14:paraId="66F1ADA9" w14:textId="60A00BC7">
      <w:pPr>
        <w:jc w:val="center"/>
        <w:rPr>
          <w:b/>
          <w:sz w:val="28"/>
          <w:szCs w:val="28"/>
        </w:rPr>
      </w:pPr>
    </w:p>
    <w:p w:rsidR="00EA280F" w:rsidP="00CE3C26" w:rsidRDefault="00EA280F" w14:paraId="76F0B3E5" w14:textId="40D38DF5">
      <w:pPr>
        <w:jc w:val="center"/>
        <w:rPr>
          <w:b/>
          <w:sz w:val="28"/>
          <w:szCs w:val="28"/>
        </w:rPr>
      </w:pPr>
    </w:p>
    <w:p w:rsidR="000D40D0" w:rsidP="00EA280F" w:rsidRDefault="000D40D0" w14:paraId="4A2CEA59" w14:textId="77777777">
      <w:pPr>
        <w:spacing w:before="240" w:line="276" w:lineRule="auto"/>
        <w:rPr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Pr="005D7E2D" w:rsidR="005D7E2D" w:rsidTr="43083F71" w14:paraId="2D1A9A2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5D7E2D" w:rsidR="005D7E2D" w:rsidP="005D7E2D" w:rsidRDefault="005D7E2D" w14:paraId="2AA8C801" w14:textId="77777777">
            <w:pPr>
              <w:rPr>
                <w:sz w:val="24"/>
                <w:szCs w:val="24"/>
              </w:rPr>
            </w:pPr>
            <w:r w:rsidRPr="005D7E2D">
              <w:rPr>
                <w:sz w:val="24"/>
                <w:szCs w:val="24"/>
              </w:rPr>
              <w:br/>
            </w:r>
            <w:r w:rsidRPr="005D7E2D">
              <w:rPr>
                <w:b/>
                <w:bCs/>
                <w:sz w:val="24"/>
                <w:szCs w:val="24"/>
              </w:rPr>
              <w:t xml:space="preserve">Publicado no D.O.E. de: </w:t>
            </w:r>
            <w:r w:rsidRPr="005D7E2D">
              <w:rPr>
                <w:sz w:val="24"/>
                <w:szCs w:val="24"/>
              </w:rPr>
              <w:br/>
            </w:r>
            <w:r w:rsidRPr="005D7E2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5D7E2D" w:rsidR="005D7E2D" w:rsidP="005D7E2D" w:rsidRDefault="005D7E2D" w14:paraId="280D9BB1" w14:textId="77777777">
            <w:pPr>
              <w:rPr>
                <w:sz w:val="24"/>
                <w:szCs w:val="24"/>
              </w:rPr>
            </w:pPr>
            <w:r w:rsidRPr="005D7E2D">
              <w:rPr>
                <w:sz w:val="24"/>
                <w:szCs w:val="24"/>
              </w:rPr>
              <w:t>25/02/2023</w:t>
            </w:r>
          </w:p>
        </w:tc>
      </w:tr>
      <w:tr w:rsidRPr="005D7E2D" w:rsidR="005D7E2D" w:rsidTr="43083F71" w14:paraId="7FBB0E9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5D7E2D" w:rsidR="005D7E2D" w:rsidP="005D7E2D" w:rsidRDefault="005D7E2D" w14:paraId="7098EDF5" w14:textId="77777777">
            <w:pPr>
              <w:rPr>
                <w:sz w:val="24"/>
                <w:szCs w:val="24"/>
              </w:rPr>
            </w:pPr>
            <w:r w:rsidRPr="005D7E2D">
              <w:rPr>
                <w:sz w:val="24"/>
                <w:szCs w:val="24"/>
              </w:rPr>
              <w:br/>
            </w:r>
            <w:r w:rsidRPr="005D7E2D">
              <w:rPr>
                <w:b/>
                <w:bCs/>
                <w:sz w:val="24"/>
                <w:szCs w:val="24"/>
              </w:rPr>
              <w:t xml:space="preserve">Seção I - página: </w:t>
            </w:r>
            <w:r w:rsidRPr="005D7E2D">
              <w:rPr>
                <w:sz w:val="24"/>
                <w:szCs w:val="24"/>
              </w:rPr>
              <w:br/>
            </w:r>
            <w:r w:rsidRPr="005D7E2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5D7E2D" w:rsidR="005D7E2D" w:rsidP="005D7E2D" w:rsidRDefault="005D7E2D" w14:paraId="35EDD2C1" w14:textId="30C4A0CE">
            <w:pPr>
              <w:rPr>
                <w:sz w:val="24"/>
                <w:szCs w:val="24"/>
              </w:rPr>
            </w:pPr>
            <w:r w:rsidRPr="43083F71" w:rsidR="005D7E2D">
              <w:rPr>
                <w:b w:val="1"/>
                <w:bCs w:val="1"/>
                <w:sz w:val="24"/>
                <w:szCs w:val="24"/>
              </w:rPr>
              <w:t>       </w:t>
            </w:r>
            <w:r w:rsidRPr="43083F71" w:rsidR="67E5C666">
              <w:rPr>
                <w:b w:val="1"/>
                <w:bCs w:val="1"/>
                <w:sz w:val="24"/>
                <w:szCs w:val="24"/>
              </w:rPr>
              <w:t>179</w:t>
            </w:r>
            <w:r w:rsidRPr="43083F71" w:rsidR="005D7E2D">
              <w:rPr>
                <w:b w:val="1"/>
                <w:bCs w:val="1"/>
                <w:sz w:val="24"/>
                <w:szCs w:val="24"/>
              </w:rPr>
              <w:t xml:space="preserve">           </w:t>
            </w:r>
          </w:p>
        </w:tc>
      </w:tr>
    </w:tbl>
    <w:p w:rsidR="005D7E2D" w:rsidP="000D40D0" w:rsidRDefault="005D7E2D" w14:paraId="063E9A0E" w14:textId="77777777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:rsidRPr="000D40D0" w:rsidR="000D40D0" w:rsidP="000D40D0" w:rsidRDefault="000D40D0" w14:paraId="2EF9E917" w14:textId="4281BD0E">
      <w:pPr>
        <w:spacing w:before="100" w:beforeAutospacing="1" w:after="100" w:afterAutospacing="1"/>
        <w:jc w:val="both"/>
        <w:rPr>
          <w:sz w:val="24"/>
          <w:szCs w:val="24"/>
        </w:rPr>
      </w:pPr>
      <w:r w:rsidRPr="000D40D0">
        <w:rPr>
          <w:b/>
          <w:bCs/>
          <w:sz w:val="24"/>
          <w:szCs w:val="24"/>
        </w:rPr>
        <w:t>FACULDADE DE TECNOLOGIA DE SÃO ROQUE – SÃO ROQUE</w:t>
      </w:r>
    </w:p>
    <w:p w:rsidRPr="000D40D0" w:rsidR="000D40D0" w:rsidP="000D40D0" w:rsidRDefault="00EA280F" w14:paraId="56F3D207" w14:textId="77777777">
      <w:pPr>
        <w:pStyle w:val="NormalWeb"/>
        <w:jc w:val="both"/>
      </w:pPr>
      <w:r w:rsidRPr="001011B8">
        <w:rPr>
          <w:b/>
          <w:bCs/>
        </w:rPr>
        <w:t xml:space="preserve">CONCURSO PÚBLICO PARA PROFESSOR DE ENSINO </w:t>
      </w:r>
      <w:r>
        <w:rPr>
          <w:b/>
          <w:bCs/>
        </w:rPr>
        <w:t>SUPERIOR</w:t>
      </w:r>
      <w:r w:rsidRPr="001011B8">
        <w:rPr>
          <w:b/>
          <w:bCs/>
        </w:rPr>
        <w:t xml:space="preserve">, EDITAL Nº </w:t>
      </w:r>
      <w:r w:rsidR="00ED79D5">
        <w:rPr>
          <w:b/>
          <w:bCs/>
          <w:color w:val="000000" w:themeColor="text1"/>
        </w:rPr>
        <w:t>265/07/2022</w:t>
      </w:r>
      <w:r w:rsidRPr="001011B8">
        <w:rPr>
          <w:b/>
          <w:bCs/>
        </w:rPr>
        <w:t xml:space="preserve">, </w:t>
      </w:r>
      <w:r w:rsidRPr="000D40D0" w:rsidR="000D40D0">
        <w:rPr>
          <w:b/>
          <w:bCs/>
        </w:rPr>
        <w:t>CEETEPS–PRC–2022/36287</w:t>
      </w:r>
    </w:p>
    <w:p w:rsidRPr="001011B8" w:rsidR="00EA280F" w:rsidP="00EA280F" w:rsidRDefault="00EA280F" w14:paraId="0F65467B" w14:textId="62CD4DAD">
      <w:pPr>
        <w:spacing w:before="240" w:line="276" w:lineRule="auto"/>
        <w:rPr>
          <w:b/>
          <w:bCs/>
          <w:sz w:val="24"/>
          <w:szCs w:val="24"/>
        </w:rPr>
      </w:pPr>
    </w:p>
    <w:p w:rsidRPr="001011B8" w:rsidR="00EA280F" w:rsidP="00EA280F" w:rsidRDefault="00EA280F" w14:paraId="3B4DA4B1" w14:textId="77777777">
      <w:pPr>
        <w:spacing w:before="240" w:line="276" w:lineRule="auto"/>
        <w:rPr>
          <w:b/>
          <w:bCs/>
          <w:sz w:val="24"/>
          <w:szCs w:val="24"/>
        </w:rPr>
      </w:pPr>
    </w:p>
    <w:p w:rsidRPr="001011B8" w:rsidR="00EA280F" w:rsidP="00EA280F" w:rsidRDefault="00EA280F" w14:paraId="2CB3E322" w14:textId="77777777">
      <w:pPr>
        <w:spacing w:before="240" w:line="276" w:lineRule="auto"/>
        <w:rPr>
          <w:b/>
          <w:bCs/>
          <w:sz w:val="24"/>
          <w:szCs w:val="24"/>
        </w:rPr>
      </w:pPr>
      <w:r w:rsidRPr="001011B8">
        <w:rPr>
          <w:b/>
          <w:bCs/>
          <w:sz w:val="24"/>
          <w:szCs w:val="24"/>
        </w:rPr>
        <w:t>AUTORIZAÇÃO GOVERNAMENTAL:</w:t>
      </w:r>
    </w:p>
    <w:p w:rsidRPr="00EA280F" w:rsidR="00EA280F" w:rsidP="00EA280F" w:rsidRDefault="00EA280F" w14:paraId="0C1D581C" w14:textId="77777777">
      <w:pPr>
        <w:spacing w:before="240" w:line="276" w:lineRule="auto"/>
        <w:rPr>
          <w:b/>
          <w:bCs/>
          <w:color w:val="000000" w:themeColor="text1"/>
          <w:sz w:val="24"/>
          <w:szCs w:val="24"/>
        </w:rPr>
      </w:pPr>
      <w:r w:rsidRPr="00EA280F">
        <w:rPr>
          <w:b/>
          <w:bCs/>
          <w:color w:val="000000" w:themeColor="text1"/>
          <w:sz w:val="24"/>
          <w:szCs w:val="24"/>
        </w:rPr>
        <w:t>DESPACHO PUBLICADO NO DOE DE 14/06/2022, PROCESSO SISAUT-10000-2022-00002</w:t>
      </w:r>
    </w:p>
    <w:p w:rsidR="00EA280F" w:rsidP="00EA280F" w:rsidRDefault="00EA280F" w14:paraId="5CC9EBF5" w14:textId="77777777">
      <w:pPr>
        <w:spacing w:before="240" w:line="276" w:lineRule="auto"/>
        <w:rPr>
          <w:b/>
          <w:bCs/>
          <w:sz w:val="24"/>
          <w:szCs w:val="24"/>
        </w:rPr>
      </w:pPr>
    </w:p>
    <w:p w:rsidRPr="005174DB" w:rsidR="00EA280F" w:rsidP="00EA280F" w:rsidRDefault="00EA280F" w14:paraId="496E0246" w14:textId="199B4EF7">
      <w:pPr>
        <w:spacing w:before="24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DESPACHO</w:t>
      </w:r>
      <w:r w:rsidRPr="005174DB">
        <w:rPr>
          <w:b/>
          <w:bCs/>
          <w:sz w:val="24"/>
          <w:szCs w:val="24"/>
        </w:rPr>
        <w:t xml:space="preserve"> D</w:t>
      </w:r>
      <w:r>
        <w:rPr>
          <w:b/>
          <w:bCs/>
          <w:sz w:val="24"/>
          <w:szCs w:val="24"/>
        </w:rPr>
        <w:t>O DIRETOR DE FACULDADE DE TECNOLOGIA</w:t>
      </w:r>
      <w:r w:rsidRPr="005174DB">
        <w:rPr>
          <w:b/>
          <w:bCs/>
          <w:sz w:val="24"/>
          <w:szCs w:val="24"/>
        </w:rPr>
        <w:t xml:space="preserve"> DE </w:t>
      </w:r>
      <w:r w:rsidR="00ED79D5">
        <w:rPr>
          <w:b/>
          <w:bCs/>
          <w:sz w:val="24"/>
          <w:szCs w:val="24"/>
        </w:rPr>
        <w:t>23</w:t>
      </w:r>
      <w:r>
        <w:rPr>
          <w:b/>
          <w:bCs/>
          <w:sz w:val="24"/>
          <w:szCs w:val="24"/>
        </w:rPr>
        <w:t>/02/2023.</w:t>
      </w:r>
    </w:p>
    <w:p w:rsidR="00EA280F" w:rsidP="00EA280F" w:rsidRDefault="00EA280F" w14:paraId="1C5A2354" w14:textId="77777777">
      <w:pPr>
        <w:spacing w:before="240" w:line="276" w:lineRule="auto"/>
        <w:jc w:val="both"/>
        <w:rPr>
          <w:sz w:val="24"/>
          <w:szCs w:val="24"/>
        </w:rPr>
      </w:pPr>
    </w:p>
    <w:p w:rsidRPr="000D40D0" w:rsidR="00EA280F" w:rsidP="00EA280F" w:rsidRDefault="00EA280F" w14:paraId="490A1692" w14:textId="5EA51621">
      <w:pPr>
        <w:spacing w:before="240" w:line="276" w:lineRule="auto"/>
        <w:jc w:val="both"/>
        <w:rPr>
          <w:sz w:val="22"/>
          <w:szCs w:val="22"/>
        </w:rPr>
      </w:pPr>
      <w:r w:rsidRPr="000D40D0">
        <w:rPr>
          <w:sz w:val="22"/>
          <w:szCs w:val="22"/>
        </w:rPr>
        <w:t xml:space="preserve">O Diretor da </w:t>
      </w:r>
      <w:r w:rsidRPr="000D40D0">
        <w:rPr>
          <w:color w:val="000000" w:themeColor="text1"/>
          <w:sz w:val="22"/>
          <w:szCs w:val="22"/>
        </w:rPr>
        <w:t>Faculdade de Tecnologia “Prof. Wilson Roberto Ribeiro de Camargo”</w:t>
      </w:r>
      <w:r w:rsidRPr="000D40D0">
        <w:rPr>
          <w:sz w:val="22"/>
          <w:szCs w:val="22"/>
        </w:rPr>
        <w:t xml:space="preserve">, da cidade de </w:t>
      </w:r>
      <w:r w:rsidRPr="000D40D0">
        <w:rPr>
          <w:color w:val="000000" w:themeColor="text1"/>
          <w:sz w:val="22"/>
          <w:szCs w:val="22"/>
        </w:rPr>
        <w:t>Tatuí,</w:t>
      </w:r>
      <w:r w:rsidRPr="000D40D0" w:rsidR="000D40D0">
        <w:rPr>
          <w:sz w:val="22"/>
          <w:szCs w:val="22"/>
        </w:rPr>
        <w:t xml:space="preserve"> designado nos termos do Despacho 279/2022 - URH, para responder pelo Concurso Público de Docente,</w:t>
      </w:r>
      <w:r w:rsidRPr="000D40D0">
        <w:rPr>
          <w:sz w:val="22"/>
          <w:szCs w:val="22"/>
        </w:rPr>
        <w:t xml:space="preserve"> no uso das atribuições e competências conferidas por meio da alínea “d” do artigo 2º da Portaria CEETEPS-GDS nº 914, de 14, publicada no DOE de 15/01/2015, republicada no DOE de 28/01/2015, combinado com as disposições contidas no Capítulo XVIII do Edital de Abertura de Inscrições, </w:t>
      </w:r>
      <w:r w:rsidRPr="000D40D0">
        <w:rPr>
          <w:b/>
          <w:bCs/>
          <w:sz w:val="22"/>
          <w:szCs w:val="22"/>
        </w:rPr>
        <w:t>INDEFERE</w:t>
      </w:r>
      <w:r w:rsidRPr="000D40D0">
        <w:rPr>
          <w:sz w:val="22"/>
          <w:szCs w:val="22"/>
        </w:rPr>
        <w:t xml:space="preserve"> o recurso interposto por </w:t>
      </w:r>
      <w:r w:rsidRPr="000D40D0" w:rsidR="00B142C9">
        <w:rPr>
          <w:color w:val="000000" w:themeColor="text1"/>
          <w:sz w:val="22"/>
          <w:szCs w:val="22"/>
        </w:rPr>
        <w:t>Marcia de Oliveira</w:t>
      </w:r>
      <w:r w:rsidRPr="000D40D0">
        <w:rPr>
          <w:sz w:val="22"/>
          <w:szCs w:val="22"/>
        </w:rPr>
        <w:t xml:space="preserve">, RG </w:t>
      </w:r>
      <w:r w:rsidRPr="000D40D0" w:rsidR="00B142C9">
        <w:rPr>
          <w:color w:val="000000" w:themeColor="text1"/>
          <w:sz w:val="22"/>
          <w:szCs w:val="22"/>
        </w:rPr>
        <w:t>25.758.259-9</w:t>
      </w:r>
      <w:r w:rsidRPr="000D40D0">
        <w:rPr>
          <w:sz w:val="22"/>
          <w:szCs w:val="22"/>
        </w:rPr>
        <w:t xml:space="preserve">, inscrito sob o nº </w:t>
      </w:r>
      <w:r w:rsidRPr="000D40D0">
        <w:rPr>
          <w:color w:val="000000" w:themeColor="text1"/>
          <w:sz w:val="22"/>
          <w:szCs w:val="22"/>
        </w:rPr>
        <w:t>0</w:t>
      </w:r>
      <w:r w:rsidRPr="000D40D0" w:rsidR="00B142C9">
        <w:rPr>
          <w:color w:val="000000" w:themeColor="text1"/>
          <w:sz w:val="22"/>
          <w:szCs w:val="22"/>
        </w:rPr>
        <w:t>2</w:t>
      </w:r>
      <w:r w:rsidRPr="000D40D0">
        <w:rPr>
          <w:sz w:val="22"/>
          <w:szCs w:val="22"/>
        </w:rPr>
        <w:t>, sob o motivo:</w:t>
      </w:r>
      <w:r w:rsidRPr="000D40D0" w:rsidR="007C53C3">
        <w:rPr>
          <w:color w:val="000000"/>
          <w:sz w:val="22"/>
          <w:szCs w:val="22"/>
          <w:shd w:val="clear" w:color="auto" w:fill="FFFFFF"/>
        </w:rPr>
        <w:t xml:space="preserve"> O certificado apresentado não está na lista dos certificados exigidos no edital de abertura</w:t>
      </w:r>
      <w:r w:rsidRPr="000D40D0">
        <w:rPr>
          <w:sz w:val="22"/>
          <w:szCs w:val="22"/>
        </w:rPr>
        <w:t>. A íntegra da resposta ao recurso encontra-se disponível na Unidade de Ensino, podendo o candidato requerê-la mediante solicitação formalizada através do e-mail informado no Edital de Abertura de Inscrições, para ciência.</w:t>
      </w:r>
    </w:p>
    <w:p w:rsidR="00EA280F" w:rsidP="00EA280F" w:rsidRDefault="00EA280F" w14:paraId="2310BCB4" w14:textId="77777777">
      <w:pPr>
        <w:spacing w:before="240" w:line="276" w:lineRule="auto"/>
        <w:jc w:val="both"/>
        <w:rPr>
          <w:sz w:val="24"/>
          <w:szCs w:val="24"/>
        </w:rPr>
      </w:pPr>
    </w:p>
    <w:sectPr w:rsidR="00EA280F" w:rsidSect="00C25292">
      <w:headerReference w:type="default" r:id="rId8"/>
      <w:footerReference w:type="default" r:id="rId9"/>
      <w:pgSz w:w="11906" w:h="16838" w:orient="portrait" w:code="9"/>
      <w:pgMar w:top="1701" w:right="991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710F" w:rsidP="00071D7C" w:rsidRDefault="0068710F" w14:paraId="58F3B022" w14:textId="77777777">
      <w:r>
        <w:separator/>
      </w:r>
    </w:p>
  </w:endnote>
  <w:endnote w:type="continuationSeparator" w:id="0">
    <w:p w:rsidR="0068710F" w:rsidP="00071D7C" w:rsidRDefault="0068710F" w14:paraId="2D2BA8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A33" w:rsidP="00693A33" w:rsidRDefault="00693A33" w14:paraId="5EFBDDA9" w14:textId="69F7DCEA">
    <w:pPr>
      <w:ind w:right="1133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</w:t>
    </w:r>
    <w:r w:rsidRPr="007F6480">
      <w:rPr>
        <w:rFonts w:ascii="Verdana" w:hAnsi="Verdana"/>
        <w:sz w:val="16"/>
        <w:szCs w:val="16"/>
      </w:rPr>
      <w:t>odovia Mário Batista Mori, nº 97</w:t>
    </w:r>
    <w:r>
      <w:rPr>
        <w:rFonts w:ascii="Verdana" w:hAnsi="Verdana"/>
        <w:sz w:val="16"/>
        <w:szCs w:val="16"/>
      </w:rPr>
      <w:t>1, Jardim Aeroporto – Tatuí – SP –</w:t>
    </w:r>
  </w:p>
  <w:p w:rsidR="00693A33" w:rsidP="00693A33" w:rsidRDefault="00693A33" w14:paraId="7DD234D5" w14:textId="77777777">
    <w:pPr>
      <w:ind w:right="1133"/>
      <w:jc w:val="center"/>
      <w:rPr>
        <w:rFonts w:ascii="Verdana" w:hAnsi="Verdana"/>
        <w:sz w:val="16"/>
        <w:szCs w:val="16"/>
      </w:rPr>
    </w:pPr>
    <w:r w:rsidRPr="00693A33">
      <w:rPr>
        <w:rFonts w:ascii="Verdana" w:hAnsi="Verdana"/>
        <w:sz w:val="16"/>
        <w:szCs w:val="16"/>
      </w:rPr>
      <w:t>Fone/Fax: (15) 3205.7780</w:t>
    </w:r>
  </w:p>
  <w:p w:rsidR="00693A33" w:rsidP="00693A33" w:rsidRDefault="00693A33" w14:paraId="6CCDCCFA" w14:textId="77777777">
    <w:pPr>
      <w:ind w:right="1133"/>
      <w:jc w:val="right"/>
      <w:rPr>
        <w:rFonts w:ascii="Verdana" w:hAnsi="Verdana"/>
        <w:sz w:val="16"/>
        <w:szCs w:val="16"/>
      </w:rPr>
    </w:pPr>
  </w:p>
  <w:p w:rsidRPr="005B3D14" w:rsidR="00693A33" w:rsidP="00693A33" w:rsidRDefault="00693A33" w14:paraId="049C7DD3" w14:textId="1FE603F0">
    <w:pPr>
      <w:ind w:right="1133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                        </w:t>
    </w:r>
  </w:p>
  <w:p w:rsidR="005026DF" w:rsidP="00693A33" w:rsidRDefault="005026DF" w14:paraId="77D01B6C" w14:textId="275BF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710F" w:rsidP="00071D7C" w:rsidRDefault="0068710F" w14:paraId="1E8EA686" w14:textId="77777777">
      <w:r>
        <w:separator/>
      </w:r>
    </w:p>
  </w:footnote>
  <w:footnote w:type="continuationSeparator" w:id="0">
    <w:p w:rsidR="0068710F" w:rsidP="00071D7C" w:rsidRDefault="0068710F" w14:paraId="0016A1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026DF" w:rsidP="002E6E3E" w:rsidRDefault="00BB742A" w14:paraId="03F0BD4D" w14:textId="003D6816">
    <w:pPr>
      <w:tabs>
        <w:tab w:val="left" w:pos="3261"/>
      </w:tabs>
      <w:rPr>
        <w:rFonts w:ascii="Verdana" w:hAnsi="Verdana"/>
        <w:b/>
        <w:sz w:val="24"/>
        <w:szCs w:val="24"/>
      </w:rPr>
    </w:pPr>
    <w:r>
      <w:rPr>
        <w:noProof/>
      </w:rPr>
      <w:t xml:space="preserve"> </w:t>
    </w:r>
    <w:r w:rsidRPr="005C5B48" w:rsidR="005C5B48">
      <w:rPr>
        <w:noProof/>
      </w:rPr>
      <w:drawing>
        <wp:inline distT="0" distB="0" distL="0" distR="0" wp14:anchorId="725A46D0" wp14:editId="69EEFDDF">
          <wp:extent cx="1192937" cy="714375"/>
          <wp:effectExtent l="0" t="0" r="762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320" cy="724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893">
      <w:rPr>
        <w:noProof/>
      </w:rPr>
      <w:t xml:space="preserve">  </w:t>
    </w:r>
    <w:r w:rsidR="005C5B48">
      <w:rPr>
        <w:noProof/>
      </w:rPr>
      <w:t xml:space="preserve">                     </w:t>
    </w:r>
    <w:r w:rsidRPr="00CF1893" w:rsidR="00CF1893">
      <w:rPr>
        <w:noProof/>
      </w:rPr>
      <w:drawing>
        <wp:inline distT="0" distB="0" distL="0" distR="0" wp14:anchorId="389F9DA0" wp14:editId="3EC319A2">
          <wp:extent cx="1787245" cy="801226"/>
          <wp:effectExtent l="0" t="0" r="381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583" cy="84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893">
      <w:rPr>
        <w:noProof/>
      </w:rPr>
      <w:t xml:space="preserve">     </w:t>
    </w:r>
    <w:r w:rsidR="005C5B48">
      <w:rPr>
        <w:noProof/>
      </w:rPr>
      <w:t xml:space="preserve">    </w:t>
    </w:r>
    <w:r w:rsidR="00CF1893">
      <w:rPr>
        <w:noProof/>
      </w:rPr>
      <w:t xml:space="preserve">   </w:t>
    </w:r>
    <w:r w:rsidR="005C5B48">
      <w:rPr>
        <w:noProof/>
      </w:rPr>
      <w:t xml:space="preserve">   </w:t>
    </w:r>
    <w:r w:rsidR="002E6E3E">
      <w:rPr>
        <w:noProof/>
      </w:rPr>
      <w:t xml:space="preserve"> </w:t>
    </w:r>
    <w:r w:rsidRPr="00DE56C6" w:rsidR="00DE56C6">
      <w:rPr>
        <w:noProof/>
      </w:rPr>
      <w:drawing>
        <wp:inline distT="0" distB="0" distL="0" distR="0" wp14:anchorId="4ECEC179" wp14:editId="1257E7B4">
          <wp:extent cx="714375" cy="9384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0377" cy="998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DF2"/>
    <w:multiLevelType w:val="hybridMultilevel"/>
    <w:tmpl w:val="57A00816"/>
    <w:lvl w:ilvl="0" w:tplc="9CB42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C84FB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D3E71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EA855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9807F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41E0C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9768A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3C638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71E19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B25A67"/>
    <w:multiLevelType w:val="hybridMultilevel"/>
    <w:tmpl w:val="D16A7FA6"/>
    <w:lvl w:ilvl="0" w:tplc="8D72E0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B80EB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05CA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138E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BF8D4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E04A9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438A0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D729F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308F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DE4FB4"/>
    <w:multiLevelType w:val="hybridMultilevel"/>
    <w:tmpl w:val="EABCF11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02688"/>
    <w:multiLevelType w:val="hybridMultilevel"/>
    <w:tmpl w:val="D5165300"/>
    <w:lvl w:ilvl="0" w:tplc="982AF3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9104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ADC97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5F8EE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92CA3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1F6E0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CE236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BCE00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15AA7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71974"/>
    <w:multiLevelType w:val="hybridMultilevel"/>
    <w:tmpl w:val="5C466060"/>
    <w:lvl w:ilvl="0" w:tplc="0416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DBB3370"/>
    <w:multiLevelType w:val="hybridMultilevel"/>
    <w:tmpl w:val="3A52D012"/>
    <w:lvl w:ilvl="0" w:tplc="04160001">
      <w:start w:val="1"/>
      <w:numFmt w:val="bullet"/>
      <w:lvlText w:val=""/>
      <w:lvlJc w:val="left"/>
      <w:pPr>
        <w:ind w:left="105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</w:abstractNum>
  <w:abstractNum w:abstractNumId="6" w15:restartNumberingAfterBreak="0">
    <w:nsid w:val="1E636C24"/>
    <w:multiLevelType w:val="hybridMultilevel"/>
    <w:tmpl w:val="C478AFC8"/>
    <w:lvl w:ilvl="0" w:tplc="FA4856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A6478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7947D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88839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D2F6BF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86A6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83E16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AD275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7DA6D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76659A"/>
    <w:multiLevelType w:val="hybridMultilevel"/>
    <w:tmpl w:val="135E702A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5F5EE1"/>
    <w:multiLevelType w:val="hybridMultilevel"/>
    <w:tmpl w:val="75188C12"/>
    <w:lvl w:ilvl="0" w:tplc="35F8E9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CFEFA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A0C7B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D9A30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77EA5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98A7C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FAC4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2D05A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7C876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9D3F0D"/>
    <w:multiLevelType w:val="hybridMultilevel"/>
    <w:tmpl w:val="149297C8"/>
    <w:lvl w:ilvl="0" w:tplc="0416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 w15:restartNumberingAfterBreak="0">
    <w:nsid w:val="307E0C78"/>
    <w:multiLevelType w:val="multilevel"/>
    <w:tmpl w:val="8F96F0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  <w:b/>
      </w:rPr>
    </w:lvl>
  </w:abstractNum>
  <w:abstractNum w:abstractNumId="11" w15:restartNumberingAfterBreak="0">
    <w:nsid w:val="3701617E"/>
    <w:multiLevelType w:val="hybridMultilevel"/>
    <w:tmpl w:val="E82C739A"/>
    <w:lvl w:ilvl="0" w:tplc="4D926D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F34A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078B2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86C9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6B815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9ACEE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2824F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C447B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B60DF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59221A"/>
    <w:multiLevelType w:val="hybridMultilevel"/>
    <w:tmpl w:val="E1C26D80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244136"/>
    <w:multiLevelType w:val="hybridMultilevel"/>
    <w:tmpl w:val="CC2AFCBE"/>
    <w:lvl w:ilvl="0" w:tplc="AAD2AD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080C7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E3412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F76C6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494EB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DC4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80827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D2AF0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E5094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C561DDF"/>
    <w:multiLevelType w:val="hybridMultilevel"/>
    <w:tmpl w:val="E2B4B0BA"/>
    <w:lvl w:ilvl="0" w:tplc="0416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5E07014F"/>
    <w:multiLevelType w:val="hybridMultilevel"/>
    <w:tmpl w:val="C0285CFC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597693"/>
    <w:multiLevelType w:val="hybridMultilevel"/>
    <w:tmpl w:val="670CD612"/>
    <w:lvl w:ilvl="0" w:tplc="178CD8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806B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16E0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C66AE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926A2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7B411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85040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B8ED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7F654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68218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8" w15:restartNumberingAfterBreak="0">
    <w:nsid w:val="64C93422"/>
    <w:multiLevelType w:val="hybridMultilevel"/>
    <w:tmpl w:val="7AD6CDF0"/>
    <w:lvl w:ilvl="0" w:tplc="F72E47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484ED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6BCCF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AEC25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BCA0CD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A1E21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8E604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BB444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CBCF3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8C439D"/>
    <w:multiLevelType w:val="hybridMultilevel"/>
    <w:tmpl w:val="2B98D73E"/>
    <w:lvl w:ilvl="0" w:tplc="E62A9D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B3260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F7439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25695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7E625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040BA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13A51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3FA97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15ADD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B50CC7"/>
    <w:multiLevelType w:val="hybridMultilevel"/>
    <w:tmpl w:val="DE1EDC42"/>
    <w:lvl w:ilvl="0" w:tplc="76DEC0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30A51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6C69B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2DCC3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EBE47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094EC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FE6EC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57C87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9309E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027922"/>
    <w:multiLevelType w:val="hybridMultilevel"/>
    <w:tmpl w:val="AB4CF914"/>
    <w:lvl w:ilvl="0" w:tplc="2DA8DD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8CA6D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C5689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5CA66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D898F4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A8EE0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002E0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8AE0E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B2AB0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358509517">
    <w:abstractNumId w:val="9"/>
  </w:num>
  <w:num w:numId="2" w16cid:durableId="2024893675">
    <w:abstractNumId w:val="10"/>
  </w:num>
  <w:num w:numId="3" w16cid:durableId="1670329699">
    <w:abstractNumId w:val="17"/>
  </w:num>
  <w:num w:numId="4" w16cid:durableId="1080954308">
    <w:abstractNumId w:val="12"/>
  </w:num>
  <w:num w:numId="5" w16cid:durableId="1673146221">
    <w:abstractNumId w:val="19"/>
  </w:num>
  <w:num w:numId="6" w16cid:durableId="676082919">
    <w:abstractNumId w:val="11"/>
  </w:num>
  <w:num w:numId="7" w16cid:durableId="1626623185">
    <w:abstractNumId w:val="13"/>
  </w:num>
  <w:num w:numId="8" w16cid:durableId="489490582">
    <w:abstractNumId w:val="1"/>
  </w:num>
  <w:num w:numId="9" w16cid:durableId="292248167">
    <w:abstractNumId w:val="6"/>
  </w:num>
  <w:num w:numId="10" w16cid:durableId="618410500">
    <w:abstractNumId w:val="16"/>
  </w:num>
  <w:num w:numId="11" w16cid:durableId="680663331">
    <w:abstractNumId w:val="14"/>
  </w:num>
  <w:num w:numId="12" w16cid:durableId="1884949316">
    <w:abstractNumId w:val="20"/>
  </w:num>
  <w:num w:numId="13" w16cid:durableId="2061784028">
    <w:abstractNumId w:val="3"/>
  </w:num>
  <w:num w:numId="14" w16cid:durableId="995957583">
    <w:abstractNumId w:val="0"/>
  </w:num>
  <w:num w:numId="15" w16cid:durableId="912130983">
    <w:abstractNumId w:val="21"/>
  </w:num>
  <w:num w:numId="16" w16cid:durableId="156656805">
    <w:abstractNumId w:val="8"/>
  </w:num>
  <w:num w:numId="17" w16cid:durableId="1850294353">
    <w:abstractNumId w:val="18"/>
  </w:num>
  <w:num w:numId="18" w16cid:durableId="1860268245">
    <w:abstractNumId w:val="5"/>
  </w:num>
  <w:num w:numId="19" w16cid:durableId="630938886">
    <w:abstractNumId w:val="4"/>
  </w:num>
  <w:num w:numId="20" w16cid:durableId="1657494521">
    <w:abstractNumId w:val="7"/>
  </w:num>
  <w:num w:numId="21" w16cid:durableId="634454590">
    <w:abstractNumId w:val="15"/>
  </w:num>
  <w:num w:numId="22" w16cid:durableId="112742718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4"/>
  <w:attachedTemplate r:id="rId1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12"/>
    <w:rsid w:val="00023E42"/>
    <w:rsid w:val="00031209"/>
    <w:rsid w:val="000339F8"/>
    <w:rsid w:val="000368A6"/>
    <w:rsid w:val="000423FC"/>
    <w:rsid w:val="00046340"/>
    <w:rsid w:val="00057265"/>
    <w:rsid w:val="000627F4"/>
    <w:rsid w:val="00070A89"/>
    <w:rsid w:val="00071D7C"/>
    <w:rsid w:val="00072168"/>
    <w:rsid w:val="00084B63"/>
    <w:rsid w:val="00096430"/>
    <w:rsid w:val="000A2103"/>
    <w:rsid w:val="000B00CC"/>
    <w:rsid w:val="000B094B"/>
    <w:rsid w:val="000B70CB"/>
    <w:rsid w:val="000D40D0"/>
    <w:rsid w:val="000E09FB"/>
    <w:rsid w:val="000E21FB"/>
    <w:rsid w:val="000F068D"/>
    <w:rsid w:val="000F3D82"/>
    <w:rsid w:val="00112818"/>
    <w:rsid w:val="001129F9"/>
    <w:rsid w:val="00115D11"/>
    <w:rsid w:val="00137B5E"/>
    <w:rsid w:val="00140572"/>
    <w:rsid w:val="001439D7"/>
    <w:rsid w:val="00156F41"/>
    <w:rsid w:val="0016182D"/>
    <w:rsid w:val="00162597"/>
    <w:rsid w:val="00164064"/>
    <w:rsid w:val="0017514A"/>
    <w:rsid w:val="001751D9"/>
    <w:rsid w:val="00175A93"/>
    <w:rsid w:val="001A4FBB"/>
    <w:rsid w:val="001A5263"/>
    <w:rsid w:val="001A6044"/>
    <w:rsid w:val="001A633E"/>
    <w:rsid w:val="001B54C8"/>
    <w:rsid w:val="001B77D6"/>
    <w:rsid w:val="001C70D3"/>
    <w:rsid w:val="001D5971"/>
    <w:rsid w:val="001E3FD0"/>
    <w:rsid w:val="00204A94"/>
    <w:rsid w:val="0020741E"/>
    <w:rsid w:val="00234E9D"/>
    <w:rsid w:val="00245A69"/>
    <w:rsid w:val="002468B8"/>
    <w:rsid w:val="002675A7"/>
    <w:rsid w:val="002872B1"/>
    <w:rsid w:val="002A5B13"/>
    <w:rsid w:val="002B50CC"/>
    <w:rsid w:val="002D4870"/>
    <w:rsid w:val="002E6E3E"/>
    <w:rsid w:val="003550C8"/>
    <w:rsid w:val="003762C5"/>
    <w:rsid w:val="00380291"/>
    <w:rsid w:val="00380C57"/>
    <w:rsid w:val="00391A3B"/>
    <w:rsid w:val="003C07A2"/>
    <w:rsid w:val="003C4B3A"/>
    <w:rsid w:val="003D1941"/>
    <w:rsid w:val="003D1B56"/>
    <w:rsid w:val="003F652E"/>
    <w:rsid w:val="003F7E3A"/>
    <w:rsid w:val="00410C98"/>
    <w:rsid w:val="00411BA1"/>
    <w:rsid w:val="004140B2"/>
    <w:rsid w:val="00441566"/>
    <w:rsid w:val="004536A6"/>
    <w:rsid w:val="0045444A"/>
    <w:rsid w:val="00457176"/>
    <w:rsid w:val="00496104"/>
    <w:rsid w:val="004A779D"/>
    <w:rsid w:val="004E483B"/>
    <w:rsid w:val="004E56BB"/>
    <w:rsid w:val="00500F88"/>
    <w:rsid w:val="00501904"/>
    <w:rsid w:val="005026DF"/>
    <w:rsid w:val="00520DC9"/>
    <w:rsid w:val="00540E1E"/>
    <w:rsid w:val="0054112F"/>
    <w:rsid w:val="0054195F"/>
    <w:rsid w:val="00542161"/>
    <w:rsid w:val="00551AEB"/>
    <w:rsid w:val="00555B2A"/>
    <w:rsid w:val="0055695E"/>
    <w:rsid w:val="00562222"/>
    <w:rsid w:val="00563FA0"/>
    <w:rsid w:val="005678F3"/>
    <w:rsid w:val="005767BA"/>
    <w:rsid w:val="005B3D14"/>
    <w:rsid w:val="005C5B48"/>
    <w:rsid w:val="005D1678"/>
    <w:rsid w:val="005D7E2D"/>
    <w:rsid w:val="005E7282"/>
    <w:rsid w:val="005F15A9"/>
    <w:rsid w:val="005F739E"/>
    <w:rsid w:val="00613103"/>
    <w:rsid w:val="0063404F"/>
    <w:rsid w:val="00634BB9"/>
    <w:rsid w:val="006353AD"/>
    <w:rsid w:val="00654E0E"/>
    <w:rsid w:val="00655510"/>
    <w:rsid w:val="0066586F"/>
    <w:rsid w:val="00665B95"/>
    <w:rsid w:val="0068710F"/>
    <w:rsid w:val="00693A33"/>
    <w:rsid w:val="006A1674"/>
    <w:rsid w:val="006E3E65"/>
    <w:rsid w:val="006F29AC"/>
    <w:rsid w:val="006F5E09"/>
    <w:rsid w:val="00744F35"/>
    <w:rsid w:val="007610E4"/>
    <w:rsid w:val="00791976"/>
    <w:rsid w:val="007C0915"/>
    <w:rsid w:val="007C1D90"/>
    <w:rsid w:val="007C2D1C"/>
    <w:rsid w:val="007C3202"/>
    <w:rsid w:val="007C53C3"/>
    <w:rsid w:val="007D490F"/>
    <w:rsid w:val="007E172D"/>
    <w:rsid w:val="007E2CA1"/>
    <w:rsid w:val="007F7F3A"/>
    <w:rsid w:val="008149DE"/>
    <w:rsid w:val="0082189E"/>
    <w:rsid w:val="00823CFD"/>
    <w:rsid w:val="00825855"/>
    <w:rsid w:val="00834079"/>
    <w:rsid w:val="0083698F"/>
    <w:rsid w:val="00851A21"/>
    <w:rsid w:val="00873F20"/>
    <w:rsid w:val="008A5887"/>
    <w:rsid w:val="008C0358"/>
    <w:rsid w:val="008D0327"/>
    <w:rsid w:val="008E4F90"/>
    <w:rsid w:val="008F7BA5"/>
    <w:rsid w:val="00916789"/>
    <w:rsid w:val="00940FF7"/>
    <w:rsid w:val="0096784F"/>
    <w:rsid w:val="00973269"/>
    <w:rsid w:val="0097662A"/>
    <w:rsid w:val="0098075E"/>
    <w:rsid w:val="00982074"/>
    <w:rsid w:val="00986A65"/>
    <w:rsid w:val="0099154E"/>
    <w:rsid w:val="00993113"/>
    <w:rsid w:val="009E44D9"/>
    <w:rsid w:val="00A01839"/>
    <w:rsid w:val="00A21F52"/>
    <w:rsid w:val="00A77632"/>
    <w:rsid w:val="00A97CB1"/>
    <w:rsid w:val="00AB5F16"/>
    <w:rsid w:val="00AD69B0"/>
    <w:rsid w:val="00AE2ED1"/>
    <w:rsid w:val="00AE3F12"/>
    <w:rsid w:val="00AE68F0"/>
    <w:rsid w:val="00B02930"/>
    <w:rsid w:val="00B13452"/>
    <w:rsid w:val="00B142C9"/>
    <w:rsid w:val="00B227DE"/>
    <w:rsid w:val="00B46029"/>
    <w:rsid w:val="00B471AF"/>
    <w:rsid w:val="00B52BC9"/>
    <w:rsid w:val="00B665F3"/>
    <w:rsid w:val="00B744C3"/>
    <w:rsid w:val="00B94AE9"/>
    <w:rsid w:val="00BA0610"/>
    <w:rsid w:val="00BA3829"/>
    <w:rsid w:val="00BB2B80"/>
    <w:rsid w:val="00BB742A"/>
    <w:rsid w:val="00BD4127"/>
    <w:rsid w:val="00BD60CB"/>
    <w:rsid w:val="00BD6DD3"/>
    <w:rsid w:val="00BF0FB8"/>
    <w:rsid w:val="00BF193C"/>
    <w:rsid w:val="00BF1985"/>
    <w:rsid w:val="00BF1E91"/>
    <w:rsid w:val="00C14A05"/>
    <w:rsid w:val="00C25292"/>
    <w:rsid w:val="00C571CE"/>
    <w:rsid w:val="00C577A3"/>
    <w:rsid w:val="00C618FA"/>
    <w:rsid w:val="00C65275"/>
    <w:rsid w:val="00C9311B"/>
    <w:rsid w:val="00CC089E"/>
    <w:rsid w:val="00CE3C26"/>
    <w:rsid w:val="00CE603B"/>
    <w:rsid w:val="00CF1893"/>
    <w:rsid w:val="00D1140A"/>
    <w:rsid w:val="00D13B0D"/>
    <w:rsid w:val="00D24A4D"/>
    <w:rsid w:val="00D53AE2"/>
    <w:rsid w:val="00D6159F"/>
    <w:rsid w:val="00DA275F"/>
    <w:rsid w:val="00DB4415"/>
    <w:rsid w:val="00DB5384"/>
    <w:rsid w:val="00DE56C6"/>
    <w:rsid w:val="00DF0497"/>
    <w:rsid w:val="00E128BF"/>
    <w:rsid w:val="00E237EF"/>
    <w:rsid w:val="00E36A4B"/>
    <w:rsid w:val="00E636D0"/>
    <w:rsid w:val="00E76563"/>
    <w:rsid w:val="00E90076"/>
    <w:rsid w:val="00E94E7C"/>
    <w:rsid w:val="00E95D66"/>
    <w:rsid w:val="00EA280F"/>
    <w:rsid w:val="00EA4F8B"/>
    <w:rsid w:val="00EC0176"/>
    <w:rsid w:val="00ED1E96"/>
    <w:rsid w:val="00ED21F7"/>
    <w:rsid w:val="00ED79D5"/>
    <w:rsid w:val="00EE4D79"/>
    <w:rsid w:val="00F05EDD"/>
    <w:rsid w:val="00F071BE"/>
    <w:rsid w:val="00F20D06"/>
    <w:rsid w:val="00F21F58"/>
    <w:rsid w:val="00F40676"/>
    <w:rsid w:val="00F44246"/>
    <w:rsid w:val="00F70BCB"/>
    <w:rsid w:val="00F76F2F"/>
    <w:rsid w:val="00F936D1"/>
    <w:rsid w:val="00F963F9"/>
    <w:rsid w:val="00FA1F03"/>
    <w:rsid w:val="00FB043C"/>
    <w:rsid w:val="00FE5BE0"/>
    <w:rsid w:val="00FF4CB2"/>
    <w:rsid w:val="00FF653D"/>
    <w:rsid w:val="43083F71"/>
    <w:rsid w:val="67E5C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8FEBD"/>
  <w15:docId w15:val="{7CCD54F9-0192-4593-BA59-0EBA4F8957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603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4D7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71D7C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rsid w:val="00071D7C"/>
  </w:style>
  <w:style w:type="paragraph" w:styleId="Rodap">
    <w:name w:val="footer"/>
    <w:basedOn w:val="Normal"/>
    <w:link w:val="RodapChar"/>
    <w:uiPriority w:val="99"/>
    <w:unhideWhenUsed/>
    <w:rsid w:val="00071D7C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071D7C"/>
  </w:style>
  <w:style w:type="paragraph" w:styleId="Textodebalo">
    <w:name w:val="Balloon Text"/>
    <w:basedOn w:val="Normal"/>
    <w:link w:val="TextodebaloChar"/>
    <w:uiPriority w:val="99"/>
    <w:semiHidden/>
    <w:unhideWhenUsed/>
    <w:rsid w:val="003F7E3A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F7E3A"/>
    <w:rPr>
      <w:rFonts w:ascii="Segoe UI" w:hAnsi="Segoe UI" w:eastAsia="Calibri" w:cs="Segoe UI"/>
      <w:sz w:val="18"/>
      <w:szCs w:val="18"/>
    </w:rPr>
  </w:style>
  <w:style w:type="table" w:styleId="Tabelacomgrade">
    <w:name w:val="Table Grid"/>
    <w:basedOn w:val="Tabelanormal"/>
    <w:uiPriority w:val="39"/>
    <w:rsid w:val="002B50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DB5384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EE4D7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071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09FB"/>
    <w:pPr>
      <w:spacing w:before="100" w:beforeAutospacing="1" w:after="100" w:afterAutospacing="1"/>
    </w:pPr>
    <w:rPr>
      <w:sz w:val="24"/>
      <w:szCs w:val="24"/>
    </w:rPr>
  </w:style>
  <w:style w:type="character" w:styleId="readonlyattribute" w:customStyle="1">
    <w:name w:val="readonlyattribute"/>
    <w:basedOn w:val="Fontepargpadro"/>
    <w:rsid w:val="00140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0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6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0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e.moreira\Downloads\Nova%20Folha%20Padr&#227;o_Tatu&#237;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ADDF-83D8-4F70-B146-D3D5D27F1E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Nova Folha Padrão_Tatuí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elizabete.moreira</dc:creator>
  <lastModifiedBy>Simone da Silva Negreiros</lastModifiedBy>
  <revision>5</revision>
  <lastPrinted>2023-02-08T14:43:00.0000000Z</lastPrinted>
  <dcterms:created xsi:type="dcterms:W3CDTF">2023-02-24T10:38:00.0000000Z</dcterms:created>
  <dcterms:modified xsi:type="dcterms:W3CDTF">2023-02-27T11:27:33.2464168Z</dcterms:modified>
</coreProperties>
</file>